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82" w:rsidRDefault="00CF7182" w:rsidP="003D00C7">
      <w:pPr>
        <w:rPr>
          <w:sz w:val="28"/>
          <w:szCs w:val="28"/>
          <w:lang w:val="en-US"/>
        </w:rPr>
      </w:pPr>
    </w:p>
    <w:p w:rsidR="00CF7182" w:rsidRDefault="00CF7182" w:rsidP="003D0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на публикацию статьи</w:t>
      </w:r>
    </w:p>
    <w:p w:rsidR="00CF7182" w:rsidRDefault="00CF7182" w:rsidP="003D00C7">
      <w:pPr>
        <w:jc w:val="center"/>
        <w:rPr>
          <w:sz w:val="28"/>
          <w:szCs w:val="28"/>
        </w:rPr>
      </w:pPr>
    </w:p>
    <w:p w:rsidR="00CF7182" w:rsidRDefault="00CF7182" w:rsidP="003D00C7">
      <w:pPr>
        <w:jc w:val="center"/>
        <w:rPr>
          <w:sz w:val="28"/>
          <w:szCs w:val="28"/>
        </w:rPr>
      </w:pPr>
    </w:p>
    <w:p w:rsidR="00CF7182" w:rsidRDefault="00CF7182" w:rsidP="003D00C7">
      <w:pPr>
        <w:ind w:firstLine="709"/>
      </w:pP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(Мы)</w:t>
      </w:r>
      <w:r>
        <w:t xml:space="preserve">_______________________________________________________________________, </w:t>
      </w:r>
    </w:p>
    <w:p w:rsidR="00CF7182" w:rsidRDefault="00CF7182" w:rsidP="003D00C7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:rsidR="00CF7182" w:rsidRDefault="00CF7182" w:rsidP="003D00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даю(ём) своё согласие председателю организационного комитета </w:t>
      </w:r>
      <w:r>
        <w:rPr>
          <w:sz w:val="28"/>
          <w:szCs w:val="28"/>
          <w:lang w:val="en-US"/>
        </w:rPr>
        <w:t>I</w:t>
      </w:r>
      <w:r w:rsidRPr="00FF7CE3">
        <w:rPr>
          <w:sz w:val="28"/>
          <w:szCs w:val="28"/>
        </w:rPr>
        <w:t xml:space="preserve"> Международной научной конференции «</w:t>
      </w:r>
      <w:r>
        <w:rPr>
          <w:sz w:val="28"/>
          <w:szCs w:val="28"/>
        </w:rPr>
        <w:t>Коморбидные состояния в терапии</w:t>
      </w:r>
      <w:r w:rsidRPr="00FF7CE3">
        <w:rPr>
          <w:sz w:val="28"/>
          <w:szCs w:val="28"/>
        </w:rPr>
        <w:t xml:space="preserve">» </w:t>
      </w:r>
      <w:r>
        <w:rPr>
          <w:sz w:val="28"/>
          <w:szCs w:val="28"/>
        </w:rPr>
        <w:t>право на публичное опубликование, обнародование, дублирование, тиражирование и иное распространение статьи на тему</w:t>
      </w:r>
    </w:p>
    <w:p w:rsidR="00CF7182" w:rsidRDefault="00CF7182" w:rsidP="003D00C7">
      <w:r>
        <w:t>_____________________________________________________________________________________</w:t>
      </w:r>
    </w:p>
    <w:p w:rsidR="00CF7182" w:rsidRDefault="00CF7182" w:rsidP="003D00C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статьи)</w:t>
      </w:r>
    </w:p>
    <w:p w:rsidR="00CF7182" w:rsidRDefault="00CF7182" w:rsidP="003D00C7">
      <w:pPr>
        <w:spacing w:line="360" w:lineRule="auto"/>
        <w:ind w:firstLine="709"/>
        <w:jc w:val="both"/>
        <w:rPr>
          <w:sz w:val="28"/>
          <w:szCs w:val="28"/>
        </w:rPr>
      </w:pPr>
    </w:p>
    <w:p w:rsidR="00CF7182" w:rsidRDefault="00CF7182" w:rsidP="003D00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(Мы) гарантирую(ем),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CF7182" w:rsidRDefault="00CF7182" w:rsidP="003D00C7">
      <w:pPr>
        <w:spacing w:line="360" w:lineRule="auto"/>
        <w:ind w:firstLine="708"/>
        <w:jc w:val="both"/>
        <w:rPr>
          <w:sz w:val="28"/>
          <w:szCs w:val="28"/>
        </w:rPr>
      </w:pPr>
    </w:p>
    <w:p w:rsidR="00CF7182" w:rsidRDefault="00CF7182" w:rsidP="003D00C7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число   _____________</w:t>
      </w:r>
    </w:p>
    <w:p w:rsidR="00CF7182" w:rsidRDefault="00CF7182" w:rsidP="003D00C7">
      <w:pPr>
        <w:ind w:firstLine="708"/>
        <w:jc w:val="center"/>
        <w:rPr>
          <w:sz w:val="28"/>
          <w:szCs w:val="28"/>
        </w:rPr>
      </w:pPr>
    </w:p>
    <w:p w:rsidR="00CF7182" w:rsidRPr="00BA4526" w:rsidRDefault="00CF7182" w:rsidP="003D00C7">
      <w:pPr>
        <w:ind w:left="4956"/>
        <w:jc w:val="center"/>
      </w:pPr>
      <w:r>
        <w:rPr>
          <w:sz w:val="28"/>
          <w:szCs w:val="28"/>
        </w:rPr>
        <w:t>подпись   _____________</w:t>
      </w:r>
    </w:p>
    <w:p w:rsidR="00CF7182" w:rsidRDefault="00CF7182"/>
    <w:sectPr w:rsidR="00CF7182" w:rsidSect="00E3421F">
      <w:footerReference w:type="default" r:id="rId6"/>
      <w:pgSz w:w="11906" w:h="16838" w:code="9"/>
      <w:pgMar w:top="851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82" w:rsidRDefault="00CF7182" w:rsidP="00F254F3">
      <w:r>
        <w:separator/>
      </w:r>
    </w:p>
  </w:endnote>
  <w:endnote w:type="continuationSeparator" w:id="0">
    <w:p w:rsidR="00CF7182" w:rsidRDefault="00CF7182" w:rsidP="00F2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82" w:rsidRDefault="00CF7182" w:rsidP="00AD4C2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7182" w:rsidRDefault="00CF7182" w:rsidP="00181B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82" w:rsidRDefault="00CF7182" w:rsidP="00F254F3">
      <w:r>
        <w:separator/>
      </w:r>
    </w:p>
  </w:footnote>
  <w:footnote w:type="continuationSeparator" w:id="0">
    <w:p w:rsidR="00CF7182" w:rsidRDefault="00CF7182" w:rsidP="00F25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C7"/>
    <w:rsid w:val="00181BB2"/>
    <w:rsid w:val="003D00C7"/>
    <w:rsid w:val="005966C3"/>
    <w:rsid w:val="00A91842"/>
    <w:rsid w:val="00AC6AF2"/>
    <w:rsid w:val="00AD4C2F"/>
    <w:rsid w:val="00BA4526"/>
    <w:rsid w:val="00CF7182"/>
    <w:rsid w:val="00E3421F"/>
    <w:rsid w:val="00E8274E"/>
    <w:rsid w:val="00F254F3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C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00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D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108</Words>
  <Characters>618</Characters>
  <Application>Microsoft Office Outlook</Application>
  <DocSecurity>0</DocSecurity>
  <Lines>0</Lines>
  <Paragraphs>0</Paragraphs>
  <ScaleCrop>false</ScaleCrop>
  <Company>ПГУ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Мед.институт</cp:lastModifiedBy>
  <cp:revision>2</cp:revision>
  <dcterms:created xsi:type="dcterms:W3CDTF">2019-02-21T09:59:00Z</dcterms:created>
  <dcterms:modified xsi:type="dcterms:W3CDTF">2019-02-21T12:03:00Z</dcterms:modified>
</cp:coreProperties>
</file>